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D0" w:rsidRDefault="00D2071B">
      <w:r>
        <w:rPr>
          <w:noProof/>
          <w:lang w:eastAsia="en-US"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TableGrid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BB50D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BB50D0" w:rsidRDefault="00BB50D0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BB50D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BB50D0" w:rsidRDefault="00BB50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B50D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BB50D0" w:rsidRDefault="00BB50D0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BB50D0" w:rsidRDefault="00BB50D0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BB50D0" w:rsidRDefault="00BB50D0"/>
    <w:sdt>
      <w:sdtPr>
        <w:alias w:val="Resume Name"/>
        <w:tag w:val="Resume Name"/>
        <w:id w:val="707398252"/>
        <w:placeholder>
          <w:docPart w:val="F214F53A0B7144A09292D7362DAE3994"/>
        </w:placeholder>
        <w:docPartList>
          <w:docPartGallery w:val="Quick Parts"/>
          <w:docPartCategory w:val=" Resume Name"/>
        </w:docPartList>
      </w:sdtPr>
      <w:sdtContent>
        <w:p w:rsidR="00BB50D0" w:rsidRDefault="00BB50D0"/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4680"/>
            <w:gridCol w:w="4680"/>
          </w:tblGrid>
          <w:tr w:rsidR="00BB50D0">
            <w:tc>
              <w:tcPr>
                <w:tcW w:w="2500" w:type="pct"/>
              </w:tcPr>
              <w:p w:rsidR="00BB50D0" w:rsidRPr="00822D97" w:rsidRDefault="009E0BE7">
                <w:pPr>
                  <w:pStyle w:val="PersonalName"/>
                  <w:rPr>
                    <w:color w:val="auto"/>
                    <w:sz w:val="40"/>
                    <w:szCs w:val="40"/>
                  </w:rPr>
                </w:pPr>
                <w:r w:rsidRPr="00822D97">
                  <w:rPr>
                    <w:color w:val="auto"/>
                    <w:sz w:val="40"/>
                    <w:szCs w:val="40"/>
                  </w:rPr>
                  <w:t>Victoria Garcia</w:t>
                </w:r>
              </w:p>
              <w:p w:rsidR="00BB50D0" w:rsidRDefault="009E0BE7">
                <w:pPr>
                  <w:pStyle w:val="NoSpacing"/>
                </w:pPr>
                <w:r>
                  <w:t>707-738-9253</w:t>
                </w:r>
              </w:p>
              <w:p w:rsidR="00BB50D0" w:rsidRDefault="00BB50D0">
                <w:pPr>
                  <w:pStyle w:val="NoSpacing"/>
                  <w:rPr>
                    <w:b/>
                  </w:rPr>
                </w:pPr>
              </w:p>
              <w:p w:rsidR="00BB50D0" w:rsidRDefault="009E0BE7">
                <w:pPr>
                  <w:pStyle w:val="NoSpacing"/>
                </w:pPr>
                <w:r>
                  <w:t>41427 Rd. 136 Unit C Orosi CA 93647</w:t>
                </w:r>
              </w:p>
              <w:p w:rsidR="00BB50D0" w:rsidRDefault="00D2071B" w:rsidP="00865A8B">
                <w:pPr>
                  <w:pStyle w:val="NoSpacing"/>
                </w:pPr>
                <w:hyperlink r:id="rId10" w:history="1">
                  <w:r w:rsidR="00865A8B" w:rsidRPr="00E06A80">
                    <w:rPr>
                      <w:rStyle w:val="Hyperlink"/>
                    </w:rPr>
                    <w:t>nancyluv07@gmail.com</w:t>
                  </w:r>
                </w:hyperlink>
              </w:p>
              <w:p w:rsidR="00865A8B" w:rsidRDefault="00D2071B" w:rsidP="00865A8B">
                <w:pPr>
                  <w:pStyle w:val="NoSpacing"/>
                </w:pPr>
                <w:hyperlink r:id="rId11" w:history="1">
                  <w:r w:rsidR="00822D97" w:rsidRPr="00914CB0">
                    <w:rPr>
                      <w:rStyle w:val="Hyperlink"/>
                    </w:rPr>
                    <w:t>gavi0452@student.sjvc.edu</w:t>
                  </w:r>
                </w:hyperlink>
              </w:p>
            </w:tc>
            <w:tc>
              <w:tcPr>
                <w:tcW w:w="2500" w:type="pct"/>
              </w:tcPr>
              <w:p w:rsidR="00BB50D0" w:rsidRDefault="00BB50D0">
                <w:pPr>
                  <w:pStyle w:val="NoSpacing"/>
                  <w:jc w:val="right"/>
                </w:pPr>
              </w:p>
            </w:tc>
          </w:tr>
        </w:tbl>
        <w:p w:rsidR="00BB50D0" w:rsidRDefault="00D2071B"/>
      </w:sdtContent>
    </w:sdt>
    <w:p w:rsidR="00BB50D0" w:rsidRPr="007B5B7E" w:rsidRDefault="003444E0">
      <w:pPr>
        <w:pStyle w:val="Section"/>
        <w:rPr>
          <w:color w:val="auto"/>
        </w:rPr>
      </w:pPr>
      <w:r w:rsidRPr="007B5B7E">
        <w:rPr>
          <w:color w:val="auto"/>
        </w:rPr>
        <w:t>Objectives</w:t>
      </w:r>
    </w:p>
    <w:p w:rsidR="00BB50D0" w:rsidRDefault="009E0BE7">
      <w:pPr>
        <w:pStyle w:val="SubsectionText"/>
      </w:pPr>
      <w:r>
        <w:t xml:space="preserve">To </w:t>
      </w:r>
      <w:r w:rsidR="00865A8B">
        <w:t>find a position where I can learn and grow as an individual in a company and utilize my skills</w:t>
      </w:r>
    </w:p>
    <w:p w:rsidR="00BB50D0" w:rsidRPr="007B5B7E" w:rsidRDefault="003444E0">
      <w:pPr>
        <w:pStyle w:val="Section"/>
        <w:rPr>
          <w:color w:val="auto"/>
        </w:rPr>
      </w:pPr>
      <w:r w:rsidRPr="007B5B7E">
        <w:rPr>
          <w:color w:val="auto"/>
        </w:rPr>
        <w:t>Education</w:t>
      </w:r>
    </w:p>
    <w:p w:rsidR="00BB50D0" w:rsidRDefault="00865A8B">
      <w:pPr>
        <w:pStyle w:val="Subsection"/>
      </w:pPr>
      <w:r>
        <w:rPr>
          <w:rStyle w:val="SubsectionDateChar1"/>
        </w:rPr>
        <w:t xml:space="preserve">  </w:t>
      </w:r>
      <w:r w:rsidRPr="00865A8B">
        <w:rPr>
          <w:rStyle w:val="SubsectionDateChar1"/>
          <w:color w:val="auto"/>
        </w:rPr>
        <w:t>Orosi High School</w:t>
      </w:r>
      <w:r>
        <w:rPr>
          <w:rStyle w:val="SubsectionDateChar1"/>
        </w:rPr>
        <w:t xml:space="preserve">           </w:t>
      </w:r>
      <w:r>
        <w:rPr>
          <w:rStyle w:val="SubsectionDateChar1"/>
          <w:color w:val="auto"/>
        </w:rPr>
        <w:t>June</w:t>
      </w:r>
      <w:r w:rsidR="007B5B7E" w:rsidRPr="00865A8B">
        <w:rPr>
          <w:rStyle w:val="SubsectionDateChar1"/>
          <w:color w:val="auto"/>
        </w:rPr>
        <w:t xml:space="preserve"> </w:t>
      </w:r>
      <w:proofErr w:type="gramStart"/>
      <w:r w:rsidR="007B5B7E" w:rsidRPr="00865A8B">
        <w:rPr>
          <w:rStyle w:val="SubsectionDateChar1"/>
          <w:color w:val="auto"/>
        </w:rPr>
        <w:t>2006</w:t>
      </w:r>
      <w:r w:rsidR="003444E0" w:rsidRPr="00865A8B">
        <w:rPr>
          <w:rStyle w:val="SubsectionDateChar1"/>
          <w:color w:val="auto"/>
        </w:rPr>
        <w:t xml:space="preserve"> </w:t>
      </w:r>
      <w:r w:rsidR="00822D97">
        <w:rPr>
          <w:rStyle w:val="SubsectionDateChar1"/>
          <w:color w:val="auto"/>
        </w:rPr>
        <w:t xml:space="preserve"> </w:t>
      </w:r>
      <w:r w:rsidR="007B5B7E" w:rsidRPr="00865A8B">
        <w:rPr>
          <w:color w:val="auto"/>
        </w:rPr>
        <w:t>Diploma</w:t>
      </w:r>
      <w:proofErr w:type="gramEnd"/>
    </w:p>
    <w:p w:rsidR="00BB50D0" w:rsidRDefault="00865A8B">
      <w:pPr>
        <w:pStyle w:val="ListBullet"/>
        <w:numPr>
          <w:ilvl w:val="0"/>
          <w:numId w:val="1"/>
        </w:numPr>
      </w:pPr>
      <w:r>
        <w:t>AP Courses</w:t>
      </w:r>
    </w:p>
    <w:p w:rsidR="00865A8B" w:rsidRDefault="00865A8B">
      <w:pPr>
        <w:pStyle w:val="ListBullet"/>
        <w:numPr>
          <w:ilvl w:val="0"/>
          <w:numId w:val="1"/>
        </w:numPr>
      </w:pPr>
      <w:r>
        <w:t>AVID Program</w:t>
      </w:r>
    </w:p>
    <w:p w:rsidR="00865A8B" w:rsidRDefault="00865A8B">
      <w:pPr>
        <w:pStyle w:val="ListBullet"/>
        <w:numPr>
          <w:ilvl w:val="0"/>
          <w:numId w:val="1"/>
        </w:numPr>
      </w:pPr>
      <w:r>
        <w:t>Soccer Team</w:t>
      </w:r>
    </w:p>
    <w:p w:rsidR="00865A8B" w:rsidRDefault="00865A8B" w:rsidP="00865A8B">
      <w:pPr>
        <w:pStyle w:val="ListBullet"/>
        <w:numPr>
          <w:ilvl w:val="0"/>
          <w:numId w:val="0"/>
        </w:numPr>
      </w:pPr>
    </w:p>
    <w:p w:rsidR="00865A8B" w:rsidRDefault="00865A8B" w:rsidP="00865A8B">
      <w:pPr>
        <w:pStyle w:val="ListBullet"/>
        <w:numPr>
          <w:ilvl w:val="0"/>
          <w:numId w:val="0"/>
        </w:numPr>
        <w:rPr>
          <w:rFonts w:asciiTheme="majorHAnsi" w:hAnsiTheme="majorHAnsi"/>
          <w:b/>
          <w:sz w:val="24"/>
          <w:szCs w:val="24"/>
        </w:rPr>
      </w:pPr>
      <w:r w:rsidRPr="00865A8B">
        <w:rPr>
          <w:rFonts w:asciiTheme="majorHAnsi" w:hAnsiTheme="majorHAnsi"/>
          <w:b/>
          <w:sz w:val="24"/>
          <w:szCs w:val="24"/>
        </w:rPr>
        <w:t>San Joaq</w:t>
      </w:r>
      <w:r w:rsidR="001C58DD">
        <w:rPr>
          <w:rFonts w:asciiTheme="majorHAnsi" w:hAnsiTheme="majorHAnsi"/>
          <w:b/>
          <w:sz w:val="24"/>
          <w:szCs w:val="24"/>
        </w:rPr>
        <w:t>uin Valley College         May</w:t>
      </w:r>
      <w:r w:rsidRPr="00865A8B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2013- present</w:t>
      </w:r>
    </w:p>
    <w:p w:rsidR="00865A8B" w:rsidRDefault="00865A8B" w:rsidP="00865A8B">
      <w:pPr>
        <w:pStyle w:val="ListBullet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865A8B">
        <w:rPr>
          <w:rFonts w:asciiTheme="majorHAnsi" w:hAnsiTheme="majorHAnsi"/>
          <w:sz w:val="24"/>
          <w:szCs w:val="24"/>
        </w:rPr>
        <w:t>Clinical Administrative Medical Assistant Program</w:t>
      </w:r>
    </w:p>
    <w:p w:rsidR="000F3B27" w:rsidRPr="00865A8B" w:rsidRDefault="000F3B27" w:rsidP="00865A8B">
      <w:pPr>
        <w:pStyle w:val="ListBullet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AMTS Club</w:t>
      </w:r>
    </w:p>
    <w:p w:rsidR="00865A8B" w:rsidRDefault="003444E0" w:rsidP="00865A8B">
      <w:pPr>
        <w:pStyle w:val="Section"/>
        <w:rPr>
          <w:color w:val="auto"/>
        </w:rPr>
      </w:pPr>
      <w:r w:rsidRPr="007B5B7E">
        <w:rPr>
          <w:color w:val="auto"/>
        </w:rPr>
        <w:t>Experience</w:t>
      </w:r>
    </w:p>
    <w:p w:rsidR="00BB50D0" w:rsidRPr="00865A8B" w:rsidRDefault="00865A8B" w:rsidP="00865A8B">
      <w:pPr>
        <w:pStyle w:val="Section"/>
        <w:rPr>
          <w:color w:val="auto"/>
        </w:rPr>
      </w:pPr>
      <w:r w:rsidRPr="00865A8B">
        <w:rPr>
          <w:color w:val="auto"/>
          <w:szCs w:val="28"/>
        </w:rPr>
        <w:t xml:space="preserve">September </w:t>
      </w:r>
      <w:r w:rsidRPr="00865A8B">
        <w:rPr>
          <w:rStyle w:val="SubsectionDateChar1"/>
          <w:color w:val="auto"/>
          <w:sz w:val="28"/>
          <w:szCs w:val="28"/>
        </w:rPr>
        <w:t>2009</w:t>
      </w:r>
      <w:r w:rsidR="003444E0" w:rsidRPr="00865A8B">
        <w:rPr>
          <w:rStyle w:val="SubsectionDateChar1"/>
          <w:color w:val="auto"/>
          <w:sz w:val="28"/>
          <w:szCs w:val="28"/>
        </w:rPr>
        <w:t xml:space="preserve"> </w:t>
      </w:r>
      <w:r w:rsidRPr="00865A8B">
        <w:rPr>
          <w:rStyle w:val="SubsectionDateChar1"/>
          <w:color w:val="auto"/>
          <w:sz w:val="28"/>
          <w:szCs w:val="28"/>
        </w:rPr>
        <w:t>–</w:t>
      </w:r>
      <w:r w:rsidR="003444E0" w:rsidRPr="00865A8B">
        <w:rPr>
          <w:rStyle w:val="SubsectionDateChar1"/>
          <w:color w:val="auto"/>
          <w:sz w:val="28"/>
          <w:szCs w:val="28"/>
        </w:rPr>
        <w:t xml:space="preserve"> </w:t>
      </w:r>
      <w:r w:rsidRPr="00865A8B">
        <w:rPr>
          <w:rStyle w:val="SubsectionDateChar1"/>
          <w:color w:val="auto"/>
          <w:sz w:val="28"/>
          <w:szCs w:val="28"/>
        </w:rPr>
        <w:t xml:space="preserve">December </w:t>
      </w:r>
      <w:proofErr w:type="gramStart"/>
      <w:r w:rsidRPr="00865A8B">
        <w:rPr>
          <w:rStyle w:val="SubsectionDateChar1"/>
          <w:color w:val="auto"/>
          <w:sz w:val="28"/>
          <w:szCs w:val="28"/>
        </w:rPr>
        <w:t>2009</w:t>
      </w:r>
      <w:r>
        <w:rPr>
          <w:rStyle w:val="SubsectionDateChar1"/>
        </w:rPr>
        <w:t xml:space="preserve"> </w:t>
      </w:r>
      <w:r w:rsidR="003444E0">
        <w:rPr>
          <w:rStyle w:val="SubsectionDateChar1"/>
        </w:rPr>
        <w:t xml:space="preserve"> </w:t>
      </w:r>
      <w:r w:rsidRPr="00865A8B">
        <w:rPr>
          <w:color w:val="auto"/>
        </w:rPr>
        <w:t>Environmental</w:t>
      </w:r>
      <w:proofErr w:type="gramEnd"/>
      <w:r w:rsidRPr="00865A8B">
        <w:rPr>
          <w:color w:val="auto"/>
        </w:rPr>
        <w:t xml:space="preserve"> Service Attendant</w:t>
      </w:r>
    </w:p>
    <w:p w:rsidR="00BB50D0" w:rsidRPr="00865A8B" w:rsidRDefault="00865A8B">
      <w:pPr>
        <w:rPr>
          <w:color w:val="auto"/>
        </w:rPr>
      </w:pPr>
      <w:r w:rsidRPr="00865A8B">
        <w:rPr>
          <w:rStyle w:val="SubsectionDateChar1"/>
          <w:color w:val="auto"/>
        </w:rPr>
        <w:t xml:space="preserve">Sonoma Valley </w:t>
      </w:r>
      <w:proofErr w:type="gramStart"/>
      <w:r w:rsidRPr="00865A8B">
        <w:rPr>
          <w:rStyle w:val="SubsectionDateChar1"/>
          <w:color w:val="auto"/>
        </w:rPr>
        <w:t>Hospital</w:t>
      </w:r>
      <w:r w:rsidR="000F3B27">
        <w:rPr>
          <w:rStyle w:val="SubsectionDateChar1"/>
          <w:color w:val="auto"/>
        </w:rPr>
        <w:t xml:space="preserve"> </w:t>
      </w:r>
      <w:r w:rsidR="003444E0" w:rsidRPr="00865A8B">
        <w:rPr>
          <w:rStyle w:val="SubsectionDateChar1"/>
          <w:color w:val="auto"/>
        </w:rPr>
        <w:t xml:space="preserve"> </w:t>
      </w:r>
      <w:r w:rsidRPr="00865A8B">
        <w:rPr>
          <w:rStyle w:val="SubsectionDateChar1"/>
          <w:color w:val="auto"/>
        </w:rPr>
        <w:t>347</w:t>
      </w:r>
      <w:proofErr w:type="gramEnd"/>
      <w:r w:rsidRPr="00865A8B">
        <w:rPr>
          <w:rStyle w:val="SubsectionDateChar1"/>
          <w:color w:val="auto"/>
        </w:rPr>
        <w:t xml:space="preserve"> Andrieux street Sonoma CA 9</w:t>
      </w:r>
      <w:r w:rsidR="000F3B27">
        <w:rPr>
          <w:rStyle w:val="SubsectionDateChar1"/>
          <w:color w:val="auto"/>
        </w:rPr>
        <w:t>5476</w:t>
      </w:r>
    </w:p>
    <w:p w:rsidR="00BB50D0" w:rsidRDefault="00865A8B" w:rsidP="00865A8B">
      <w:pPr>
        <w:pStyle w:val="SubsectionText"/>
        <w:numPr>
          <w:ilvl w:val="0"/>
          <w:numId w:val="21"/>
        </w:numPr>
      </w:pPr>
      <w:r>
        <w:t>Clean patient rooms and offices</w:t>
      </w:r>
    </w:p>
    <w:p w:rsidR="00865A8B" w:rsidRDefault="00865A8B" w:rsidP="00865A8B">
      <w:pPr>
        <w:pStyle w:val="SubsectionText"/>
        <w:numPr>
          <w:ilvl w:val="0"/>
          <w:numId w:val="21"/>
        </w:numPr>
      </w:pPr>
      <w:r>
        <w:t>Assist in the Kitchen with cleaning</w:t>
      </w:r>
    </w:p>
    <w:p w:rsidR="00865A8B" w:rsidRDefault="00865A8B">
      <w:pPr>
        <w:pStyle w:val="SubsectionText"/>
      </w:pPr>
    </w:p>
    <w:p w:rsidR="00865A8B" w:rsidRDefault="00865A8B">
      <w:pPr>
        <w:pStyle w:val="SubsectionText"/>
        <w:rPr>
          <w:rFonts w:asciiTheme="majorHAnsi" w:hAnsiTheme="majorHAnsi"/>
          <w:b/>
          <w:sz w:val="28"/>
          <w:szCs w:val="28"/>
        </w:rPr>
      </w:pPr>
      <w:r w:rsidRPr="00865A8B">
        <w:rPr>
          <w:rFonts w:asciiTheme="majorHAnsi" w:hAnsiTheme="majorHAnsi"/>
          <w:b/>
          <w:sz w:val="28"/>
          <w:szCs w:val="28"/>
        </w:rPr>
        <w:t>August</w:t>
      </w:r>
      <w:r>
        <w:rPr>
          <w:rFonts w:asciiTheme="majorHAnsi" w:hAnsiTheme="majorHAnsi"/>
          <w:b/>
          <w:sz w:val="28"/>
          <w:szCs w:val="28"/>
        </w:rPr>
        <w:t xml:space="preserve"> 2011- August 2012     Cashier/Customer Service Attendant</w:t>
      </w:r>
    </w:p>
    <w:p w:rsidR="00865A8B" w:rsidRDefault="00865A8B">
      <w:pPr>
        <w:pStyle w:val="Subsection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McDonalds   </w:t>
      </w:r>
      <w:r w:rsidR="000F3B27">
        <w:rPr>
          <w:rFonts w:asciiTheme="majorHAnsi" w:hAnsiTheme="majorHAnsi"/>
          <w:sz w:val="24"/>
          <w:szCs w:val="24"/>
        </w:rPr>
        <w:t>835 N Reed Ave</w:t>
      </w:r>
      <w:r w:rsidR="00822D97">
        <w:rPr>
          <w:rFonts w:asciiTheme="majorHAnsi" w:hAnsiTheme="majorHAnsi"/>
          <w:sz w:val="24"/>
          <w:szCs w:val="24"/>
        </w:rPr>
        <w:t>nue</w:t>
      </w:r>
      <w:r w:rsidR="000F3B27">
        <w:rPr>
          <w:rFonts w:asciiTheme="majorHAnsi" w:hAnsiTheme="majorHAnsi"/>
          <w:sz w:val="24"/>
          <w:szCs w:val="24"/>
        </w:rPr>
        <w:t xml:space="preserve"> Reedley 93654</w:t>
      </w:r>
    </w:p>
    <w:p w:rsidR="00865A8B" w:rsidRDefault="00865A8B" w:rsidP="00865A8B">
      <w:pPr>
        <w:pStyle w:val="SubsectionText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Cashier front and drive thru</w:t>
      </w:r>
    </w:p>
    <w:p w:rsidR="00865A8B" w:rsidRDefault="000F3B27" w:rsidP="00865A8B">
      <w:pPr>
        <w:pStyle w:val="SubsectionText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Clean assigned areas</w:t>
      </w:r>
    </w:p>
    <w:p w:rsidR="000F3B27" w:rsidRDefault="000F3B27" w:rsidP="000F3B27">
      <w:pPr>
        <w:pStyle w:val="SubsectionText"/>
        <w:rPr>
          <w:rFonts w:asciiTheme="majorHAnsi" w:hAnsiTheme="majorHAnsi"/>
          <w:sz w:val="24"/>
          <w:szCs w:val="24"/>
        </w:rPr>
      </w:pPr>
    </w:p>
    <w:p w:rsidR="00865A8B" w:rsidRDefault="00865A8B">
      <w:pPr>
        <w:pStyle w:val="SubsectionTex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August 2012- March </w:t>
      </w:r>
      <w:proofErr w:type="gramStart"/>
      <w:r>
        <w:rPr>
          <w:rFonts w:asciiTheme="majorHAnsi" w:hAnsiTheme="majorHAnsi"/>
          <w:b/>
          <w:sz w:val="28"/>
          <w:szCs w:val="28"/>
        </w:rPr>
        <w:t>2013  Executive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Housekeeper</w:t>
      </w:r>
    </w:p>
    <w:p w:rsidR="00865A8B" w:rsidRDefault="00865A8B">
      <w:pPr>
        <w:pStyle w:val="SubsectionText"/>
        <w:rPr>
          <w:rFonts w:asciiTheme="majorHAnsi" w:hAnsiTheme="majorHAnsi"/>
          <w:sz w:val="24"/>
          <w:szCs w:val="24"/>
        </w:rPr>
      </w:pPr>
      <w:r w:rsidRPr="00865A8B">
        <w:rPr>
          <w:rFonts w:asciiTheme="majorHAnsi" w:hAnsiTheme="majorHAnsi"/>
          <w:sz w:val="24"/>
          <w:szCs w:val="24"/>
        </w:rPr>
        <w:t>Holiday Inn Express &amp; Suites</w:t>
      </w:r>
      <w:r w:rsidR="000F3B27">
        <w:rPr>
          <w:rFonts w:asciiTheme="majorHAnsi" w:hAnsiTheme="majorHAnsi"/>
          <w:sz w:val="24"/>
          <w:szCs w:val="24"/>
        </w:rPr>
        <w:t xml:space="preserve">    375 S. Alta </w:t>
      </w:r>
      <w:proofErr w:type="gramStart"/>
      <w:r w:rsidR="000F3B27">
        <w:rPr>
          <w:rFonts w:asciiTheme="majorHAnsi" w:hAnsiTheme="majorHAnsi"/>
          <w:sz w:val="24"/>
          <w:szCs w:val="24"/>
        </w:rPr>
        <w:t>Ave</w:t>
      </w:r>
      <w:r w:rsidR="00822D97">
        <w:rPr>
          <w:rFonts w:asciiTheme="majorHAnsi" w:hAnsiTheme="majorHAnsi"/>
          <w:sz w:val="24"/>
          <w:szCs w:val="24"/>
        </w:rPr>
        <w:t xml:space="preserve">nue </w:t>
      </w:r>
      <w:r w:rsidR="000F3B27">
        <w:rPr>
          <w:rFonts w:asciiTheme="majorHAnsi" w:hAnsiTheme="majorHAnsi"/>
          <w:sz w:val="24"/>
          <w:szCs w:val="24"/>
        </w:rPr>
        <w:t xml:space="preserve"> Dinuba</w:t>
      </w:r>
      <w:proofErr w:type="gramEnd"/>
      <w:r w:rsidR="000F3B27">
        <w:rPr>
          <w:rFonts w:asciiTheme="majorHAnsi" w:hAnsiTheme="majorHAnsi"/>
          <w:sz w:val="24"/>
          <w:szCs w:val="24"/>
        </w:rPr>
        <w:t xml:space="preserve"> CA 93618</w:t>
      </w:r>
      <w:r w:rsidRPr="00865A8B">
        <w:rPr>
          <w:rFonts w:asciiTheme="majorHAnsi" w:hAnsiTheme="majorHAnsi"/>
          <w:sz w:val="24"/>
          <w:szCs w:val="24"/>
        </w:rPr>
        <w:t xml:space="preserve"> </w:t>
      </w:r>
    </w:p>
    <w:p w:rsidR="00865A8B" w:rsidRDefault="00865A8B" w:rsidP="00865A8B">
      <w:pPr>
        <w:pStyle w:val="SubsectionText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865A8B">
        <w:rPr>
          <w:rFonts w:asciiTheme="majorHAnsi" w:hAnsiTheme="majorHAnsi"/>
          <w:sz w:val="24"/>
          <w:szCs w:val="24"/>
        </w:rPr>
        <w:t xml:space="preserve">Manager/ Supervisor </w:t>
      </w:r>
      <w:r>
        <w:rPr>
          <w:rFonts w:asciiTheme="majorHAnsi" w:hAnsiTheme="majorHAnsi"/>
          <w:sz w:val="24"/>
          <w:szCs w:val="24"/>
        </w:rPr>
        <w:t>a group of housekeepers</w:t>
      </w:r>
    </w:p>
    <w:p w:rsidR="00865A8B" w:rsidRDefault="00865A8B" w:rsidP="00865A8B">
      <w:pPr>
        <w:pStyle w:val="SubsectionText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Make schedules and take care of inventory</w:t>
      </w:r>
    </w:p>
    <w:p w:rsidR="00865A8B" w:rsidRDefault="00865A8B" w:rsidP="00865A8B">
      <w:pPr>
        <w:pStyle w:val="SubsectionText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Certified in cleaning program Sparkle</w:t>
      </w:r>
    </w:p>
    <w:p w:rsidR="00865A8B" w:rsidRPr="00865A8B" w:rsidRDefault="00865A8B" w:rsidP="00865A8B">
      <w:pPr>
        <w:pStyle w:val="SubsectionText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Passed entry level inspection test at 90%</w:t>
      </w:r>
    </w:p>
    <w:p w:rsidR="00BB50D0" w:rsidRPr="007B5B7E" w:rsidRDefault="003444E0">
      <w:pPr>
        <w:pStyle w:val="Section"/>
        <w:rPr>
          <w:color w:val="auto"/>
        </w:rPr>
      </w:pPr>
      <w:r w:rsidRPr="007B5B7E">
        <w:rPr>
          <w:color w:val="auto"/>
        </w:rPr>
        <w:t>Skills</w:t>
      </w:r>
    </w:p>
    <w:p w:rsidR="00BB50D0" w:rsidRPr="00822D97" w:rsidRDefault="00865A8B">
      <w:pPr>
        <w:pStyle w:val="ListBullet"/>
        <w:rPr>
          <w:rFonts w:asciiTheme="majorHAnsi" w:hAnsiTheme="majorHAnsi"/>
          <w:sz w:val="24"/>
          <w:szCs w:val="24"/>
        </w:rPr>
      </w:pPr>
      <w:r w:rsidRPr="00822D97">
        <w:rPr>
          <w:rFonts w:asciiTheme="majorHAnsi" w:hAnsiTheme="majorHAnsi"/>
          <w:sz w:val="24"/>
          <w:szCs w:val="24"/>
        </w:rPr>
        <w:t>Basic office Skills: Telephone, coping, faxing</w:t>
      </w:r>
    </w:p>
    <w:p w:rsidR="00865A8B" w:rsidRPr="00822D97" w:rsidRDefault="00865A8B">
      <w:pPr>
        <w:pStyle w:val="ListBullet"/>
        <w:rPr>
          <w:rFonts w:asciiTheme="majorHAnsi" w:hAnsiTheme="majorHAnsi"/>
          <w:sz w:val="24"/>
          <w:szCs w:val="24"/>
        </w:rPr>
      </w:pPr>
      <w:r w:rsidRPr="00822D97">
        <w:rPr>
          <w:rFonts w:asciiTheme="majorHAnsi" w:hAnsiTheme="majorHAnsi"/>
          <w:sz w:val="24"/>
          <w:szCs w:val="24"/>
        </w:rPr>
        <w:t>Basic computer skills: Microsoft word</w:t>
      </w:r>
    </w:p>
    <w:p w:rsidR="00865A8B" w:rsidRDefault="00865A8B">
      <w:pPr>
        <w:pStyle w:val="ListBullet"/>
        <w:rPr>
          <w:rFonts w:asciiTheme="majorHAnsi" w:hAnsiTheme="majorHAnsi"/>
          <w:sz w:val="24"/>
          <w:szCs w:val="24"/>
        </w:rPr>
      </w:pPr>
      <w:r w:rsidRPr="00822D97">
        <w:rPr>
          <w:rFonts w:asciiTheme="majorHAnsi" w:hAnsiTheme="majorHAnsi"/>
          <w:sz w:val="24"/>
          <w:szCs w:val="24"/>
        </w:rPr>
        <w:t xml:space="preserve">First Aid/CPR </w:t>
      </w:r>
    </w:p>
    <w:p w:rsidR="001C58DD" w:rsidRDefault="001C58DD">
      <w:pPr>
        <w:pStyle w:val="ListBulle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Managing skills: guest services</w:t>
      </w:r>
    </w:p>
    <w:p w:rsidR="001C58DD" w:rsidRDefault="001C58DD">
      <w:pPr>
        <w:pStyle w:val="ListBulle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Cashiering skills: customer services</w:t>
      </w:r>
    </w:p>
    <w:p w:rsidR="001C58DD" w:rsidRDefault="001C58DD" w:rsidP="001C58DD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:rsidR="001C58DD" w:rsidRDefault="001C58DD" w:rsidP="00822D97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b/>
          <w:sz w:val="28"/>
          <w:szCs w:val="28"/>
        </w:rPr>
      </w:pPr>
      <w:r w:rsidRPr="001C58DD">
        <w:rPr>
          <w:rFonts w:asciiTheme="majorHAnsi" w:hAnsiTheme="majorHAnsi"/>
          <w:b/>
          <w:sz w:val="28"/>
          <w:szCs w:val="28"/>
        </w:rPr>
        <w:t>Languages</w:t>
      </w:r>
    </w:p>
    <w:p w:rsidR="001C58DD" w:rsidRDefault="001C58DD" w:rsidP="001C58DD">
      <w:pPr>
        <w:pStyle w:val="ListBulle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English </w:t>
      </w:r>
    </w:p>
    <w:p w:rsidR="00822D97" w:rsidRPr="00822D97" w:rsidRDefault="001C58DD" w:rsidP="001C58DD">
      <w:pPr>
        <w:pStyle w:val="ListBulle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Spanish</w:t>
      </w:r>
    </w:p>
    <w:p w:rsidR="001C58DD" w:rsidRDefault="001C58DD" w:rsidP="001C58DD">
      <w:pPr>
        <w:spacing w:after="200"/>
        <w:jc w:val="center"/>
      </w:pPr>
    </w:p>
    <w:p w:rsidR="001C58DD" w:rsidRDefault="001C58DD" w:rsidP="001C58DD">
      <w:pPr>
        <w:spacing w:after="200"/>
        <w:jc w:val="center"/>
      </w:pPr>
    </w:p>
    <w:p w:rsidR="00BB50D0" w:rsidRPr="001C58DD" w:rsidRDefault="001C58DD" w:rsidP="001C58DD">
      <w:pPr>
        <w:spacing w:after="200"/>
        <w:jc w:val="center"/>
        <w:rPr>
          <w:rFonts w:asciiTheme="majorHAnsi" w:hAnsiTheme="majorHAnsi"/>
          <w:b/>
          <w:sz w:val="24"/>
          <w:szCs w:val="24"/>
        </w:rPr>
      </w:pPr>
      <w:r w:rsidRPr="001C58DD">
        <w:rPr>
          <w:rFonts w:asciiTheme="majorHAnsi" w:hAnsiTheme="majorHAnsi"/>
          <w:b/>
          <w:sz w:val="24"/>
          <w:szCs w:val="24"/>
        </w:rPr>
        <w:t>References furnished upon request</w:t>
      </w:r>
    </w:p>
    <w:sectPr w:rsidR="00BB50D0" w:rsidRPr="001C58DD" w:rsidSect="00BB50D0">
      <w:footerReference w:type="even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F4B" w:rsidRDefault="008A4F4B">
      <w:r>
        <w:separator/>
      </w:r>
    </w:p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</w:endnote>
  <w:endnote w:type="continuationSeparator" w:id="0">
    <w:p w:rsidR="008A4F4B" w:rsidRDefault="008A4F4B">
      <w:r>
        <w:continuationSeparator/>
      </w:r>
    </w:p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D0" w:rsidRDefault="00D2071B">
    <w:pPr>
      <w:pStyle w:val="Footer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placeholder>
                    <w:docPart w:val="345B20F37B394D75BC5D3203DDDE6BA6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BB50D0" w:rsidRDefault="009E0BE7">
                    <w:pPr>
                      <w:pStyle w:val="GrayText"/>
                    </w:pPr>
                    <w:proofErr w:type="spellStart"/>
                    <w:proofErr w:type="gramStart"/>
                    <w:r>
                      <w:t>nancy</w:t>
                    </w:r>
                    <w:proofErr w:type="spellEnd"/>
                    <w:proofErr w:type="gramEnd"/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BB50D0" w:rsidRDefault="00D2071B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3444E0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D0" w:rsidRDefault="00D2071B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241.9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placeholder>
                    <w:docPart w:val="847142C7CCB040E78960A8D39CD5E75D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BB50D0" w:rsidRDefault="009E0BE7">
                    <w:pPr>
                      <w:pStyle w:val="GrayText"/>
                    </w:pPr>
                    <w:proofErr w:type="spellStart"/>
                    <w:proofErr w:type="gramStart"/>
                    <w:r>
                      <w:t>nancy</w:t>
                    </w:r>
                    <w:proofErr w:type="spellEnd"/>
                    <w:proofErr w:type="gramEnd"/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59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BB50D0" w:rsidRDefault="00D2071B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1C58DD" w:rsidRPr="001C58DD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BB50D0" w:rsidRDefault="00BB50D0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D0" w:rsidRDefault="00D2071B">
    <w:pPr>
      <w:pStyle w:val="Footer"/>
    </w:pPr>
    <w:r>
      <w:rPr>
        <w:noProof/>
        <w:lang w:eastAsia="en-US"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  <w:lang w:eastAsia="en-US"/>
      </w:rPr>
      <w:pict>
        <v:oval id="_x0000_s27658" style="position:absolute;margin-left:25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BB50D0" w:rsidRDefault="00BB50D0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F4B" w:rsidRDefault="008A4F4B">
      <w:r>
        <w:separator/>
      </w:r>
    </w:p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</w:footnote>
  <w:footnote w:type="continuationSeparator" w:id="0">
    <w:p w:rsidR="008A4F4B" w:rsidRDefault="008A4F4B">
      <w:r>
        <w:continuationSeparator/>
      </w:r>
    </w:p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  <w:p w:rsidR="008A4F4B" w:rsidRDefault="008A4F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29F1316E"/>
    <w:multiLevelType w:val="hybridMultilevel"/>
    <w:tmpl w:val="25BC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779D5"/>
    <w:multiLevelType w:val="hybridMultilevel"/>
    <w:tmpl w:val="EDD4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100A4"/>
    <w:multiLevelType w:val="hybridMultilevel"/>
    <w:tmpl w:val="7A1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33B96"/>
    <w:multiLevelType w:val="hybridMultilevel"/>
    <w:tmpl w:val="514C2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2B6422"/>
    <w:multiLevelType w:val="hybridMultilevel"/>
    <w:tmpl w:val="59FC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6"/>
  </w:num>
  <w:num w:numId="22">
    <w:abstractNumId w:val="5"/>
  </w:num>
  <w:num w:numId="23">
    <w:abstractNumId w:val="9"/>
  </w:num>
  <w:num w:numId="24">
    <w:abstractNumId w:val="7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proofState w:spelling="clean" w:grammar="clean"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37890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4A7C8A"/>
    <w:rsid w:val="000F3B27"/>
    <w:rsid w:val="00185DDF"/>
    <w:rsid w:val="001C58DD"/>
    <w:rsid w:val="002A72FA"/>
    <w:rsid w:val="003444E0"/>
    <w:rsid w:val="003831CA"/>
    <w:rsid w:val="0049415C"/>
    <w:rsid w:val="004A7C8A"/>
    <w:rsid w:val="006734DA"/>
    <w:rsid w:val="007B5B7E"/>
    <w:rsid w:val="00822D97"/>
    <w:rsid w:val="00865A8B"/>
    <w:rsid w:val="008A4F4B"/>
    <w:rsid w:val="009E0BE7"/>
    <w:rsid w:val="00BB50D0"/>
    <w:rsid w:val="00D2071B"/>
    <w:rsid w:val="00FF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3204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D0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BB50D0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B50D0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0D0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B50D0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50D0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0D0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0D0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0D0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0D0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0D0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0D0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0D0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0D0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0D0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0D0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0D0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0D0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0D0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BB50D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B50D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BB50D0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50D0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BB50D0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BB50D0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BB50D0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BB50D0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BB50D0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BB50D0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BB50D0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BB50D0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BB50D0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BB50D0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BB50D0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BB50D0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BB50D0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B50D0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BB50D0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BB5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50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0D0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BB50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0D0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D0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BB50D0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BB50D0"/>
    <w:pPr>
      <w:spacing w:after="0" w:line="240" w:lineRule="auto"/>
    </w:pPr>
  </w:style>
  <w:style w:type="paragraph" w:styleId="BlockText">
    <w:name w:val="Block Text"/>
    <w:aliases w:val="Block Quote"/>
    <w:uiPriority w:val="40"/>
    <w:rsid w:val="00BB50D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BB50D0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BB50D0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BB50D0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BB50D0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BB50D0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BB50D0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BB50D0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BB50D0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BB50D0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BB50D0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BB50D0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BB50D0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BB50D0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BB50D0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BB50D0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BB50D0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BB50D0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BB50D0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BB50D0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BB50D0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BB50D0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BB50D0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BB50D0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BB50D0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BB50D0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BB50D0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link w:val="SubsectionDate"/>
    <w:rsid w:val="00BB50D0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BB50D0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BB50D0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BB50D0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BB50D0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BB5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vi0452@student.sjv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ancyluv07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14F53A0B7144A09292D7362DAE3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CAD9-5131-4534-8DB0-46BED54E49ED}"/>
      </w:docPartPr>
      <w:docPartBody>
        <w:p w:rsidR="0071002D" w:rsidRDefault="0014689E">
          <w:pPr>
            <w:pStyle w:val="F214F53A0B7144A09292D7362DAE3994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45B20F37B394D75BC5D3203DDDE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BB36B-A5D9-4080-9EA3-CADEC80B12E7}"/>
      </w:docPartPr>
      <w:docPartBody>
        <w:p w:rsidR="0071002D" w:rsidRDefault="0014689E">
          <w:pPr>
            <w:pStyle w:val="345B20F37B394D75BC5D3203DDDE6BA6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847142C7CCB040E78960A8D39CD5E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25AC8-EC49-411C-838B-25D06490E737}"/>
      </w:docPartPr>
      <w:docPartBody>
        <w:p w:rsidR="0071002D" w:rsidRDefault="0014689E">
          <w:pPr>
            <w:pStyle w:val="847142C7CCB040E78960A8D39CD5E75D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4689E"/>
    <w:rsid w:val="0014689E"/>
    <w:rsid w:val="0071002D"/>
    <w:rsid w:val="00835B62"/>
    <w:rsid w:val="008E15AC"/>
    <w:rsid w:val="0091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02D"/>
    <w:rPr>
      <w:color w:val="808080"/>
    </w:rPr>
  </w:style>
  <w:style w:type="paragraph" w:customStyle="1" w:styleId="F214F53A0B7144A09292D7362DAE3994">
    <w:name w:val="F214F53A0B7144A09292D7362DAE3994"/>
    <w:rsid w:val="0071002D"/>
  </w:style>
  <w:style w:type="paragraph" w:customStyle="1" w:styleId="99E04F4F3FA64566BFF6A58E660CE8A9">
    <w:name w:val="99E04F4F3FA64566BFF6A58E660CE8A9"/>
    <w:rsid w:val="0071002D"/>
  </w:style>
  <w:style w:type="paragraph" w:customStyle="1" w:styleId="BC7EBBCE5C9D4B0FA371ACDD791A01C6">
    <w:name w:val="BC7EBBCE5C9D4B0FA371ACDD791A01C6"/>
    <w:rsid w:val="0071002D"/>
  </w:style>
  <w:style w:type="paragraph" w:customStyle="1" w:styleId="5F711E670ABC425D9E32B9FB1B55A59E">
    <w:name w:val="5F711E670ABC425D9E32B9FB1B55A59E"/>
    <w:rsid w:val="0071002D"/>
  </w:style>
  <w:style w:type="paragraph" w:customStyle="1" w:styleId="EDE615B82AB84648AC5DF9B31110C7C6">
    <w:name w:val="EDE615B82AB84648AC5DF9B31110C7C6"/>
    <w:rsid w:val="0071002D"/>
  </w:style>
  <w:style w:type="paragraph" w:customStyle="1" w:styleId="45BD61E6AB0E4D638FD169DA47F81478">
    <w:name w:val="45BD61E6AB0E4D638FD169DA47F81478"/>
    <w:rsid w:val="0071002D"/>
  </w:style>
  <w:style w:type="paragraph" w:customStyle="1" w:styleId="1B7EB2321C88479D9860BB0D550BF4B8">
    <w:name w:val="1B7EB2321C88479D9860BB0D550BF4B8"/>
    <w:rsid w:val="0071002D"/>
  </w:style>
  <w:style w:type="character" w:customStyle="1" w:styleId="SubsectionDateChar1">
    <w:name w:val="Subsection Date Char1"/>
    <w:basedOn w:val="DefaultParagraphFont"/>
    <w:link w:val="SubsectionDate"/>
    <w:rsid w:val="0071002D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71002D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62BDB14B46CA468C98AC96A141F578E6">
    <w:name w:val="62BDB14B46CA468C98AC96A141F578E6"/>
    <w:rsid w:val="0071002D"/>
  </w:style>
  <w:style w:type="paragraph" w:customStyle="1" w:styleId="E7A84878673A448C9A7CFF2EF19F64A8">
    <w:name w:val="E7A84878673A448C9A7CFF2EF19F64A8"/>
    <w:rsid w:val="0071002D"/>
  </w:style>
  <w:style w:type="paragraph" w:customStyle="1" w:styleId="75B69E9F79E349E79F747E9446F59D54">
    <w:name w:val="75B69E9F79E349E79F747E9446F59D54"/>
    <w:rsid w:val="0071002D"/>
  </w:style>
  <w:style w:type="paragraph" w:customStyle="1" w:styleId="9A33B6BDCDEE45A7A9FB76F931A501CF">
    <w:name w:val="9A33B6BDCDEE45A7A9FB76F931A501CF"/>
    <w:rsid w:val="0071002D"/>
  </w:style>
  <w:style w:type="paragraph" w:customStyle="1" w:styleId="9978C67226BB4951B40CB78840BB08F3">
    <w:name w:val="9978C67226BB4951B40CB78840BB08F3"/>
    <w:rsid w:val="0071002D"/>
  </w:style>
  <w:style w:type="paragraph" w:customStyle="1" w:styleId="F2102968523E456B9F9604BC99C16981">
    <w:name w:val="F2102968523E456B9F9604BC99C16981"/>
    <w:rsid w:val="0071002D"/>
  </w:style>
  <w:style w:type="character" w:customStyle="1" w:styleId="subsectiondatechar">
    <w:name w:val="subsectiondatechar"/>
    <w:basedOn w:val="DefaultParagraphFont"/>
    <w:rsid w:val="0071002D"/>
  </w:style>
  <w:style w:type="paragraph" w:customStyle="1" w:styleId="E5622B9F23664873B791170B6B4F9555">
    <w:name w:val="E5622B9F23664873B791170B6B4F9555"/>
    <w:rsid w:val="0071002D"/>
  </w:style>
  <w:style w:type="paragraph" w:customStyle="1" w:styleId="126641F50BF14FD0A1D211D2A6988AFF">
    <w:name w:val="126641F50BF14FD0A1D211D2A6988AFF"/>
    <w:rsid w:val="0071002D"/>
  </w:style>
  <w:style w:type="paragraph" w:customStyle="1" w:styleId="004F88977B4C40B492BE44CBF0B326CB">
    <w:name w:val="004F88977B4C40B492BE44CBF0B326CB"/>
    <w:rsid w:val="0071002D"/>
  </w:style>
  <w:style w:type="paragraph" w:customStyle="1" w:styleId="4B4BE38D07FC4F78B7B51C11B040CB35">
    <w:name w:val="4B4BE38D07FC4F78B7B51C11B040CB35"/>
    <w:rsid w:val="0071002D"/>
  </w:style>
  <w:style w:type="paragraph" w:customStyle="1" w:styleId="345B20F37B394D75BC5D3203DDDE6BA6">
    <w:name w:val="345B20F37B394D75BC5D3203DDDE6BA6"/>
    <w:rsid w:val="0071002D"/>
  </w:style>
  <w:style w:type="paragraph" w:customStyle="1" w:styleId="847142C7CCB040E78960A8D39CD5E75D">
    <w:name w:val="847142C7CCB040E78960A8D39CD5E75D"/>
    <w:rsid w:val="007100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0782913F-7C8E-4821-8E49-586B8558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97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10</cp:revision>
  <dcterms:created xsi:type="dcterms:W3CDTF">2013-06-19T17:34:00Z</dcterms:created>
  <dcterms:modified xsi:type="dcterms:W3CDTF">2013-06-26T20:10:00Z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